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CB" w:rsidRDefault="009068CB" w:rsidP="000A4479">
      <w:pPr>
        <w:spacing w:line="220" w:lineRule="atLeast"/>
        <w:jc w:val="center"/>
        <w:rPr>
          <w:rFonts w:ascii="宋体" w:eastAsia="宋体" w:hAnsi="宋体"/>
          <w:b/>
          <w:sz w:val="32"/>
          <w:szCs w:val="44"/>
        </w:rPr>
      </w:pPr>
      <w:r w:rsidRPr="000A4479">
        <w:rPr>
          <w:rFonts w:ascii="宋体" w:eastAsia="宋体" w:hAnsi="宋体" w:hint="eastAsia"/>
          <w:b/>
          <w:sz w:val="32"/>
          <w:szCs w:val="44"/>
        </w:rPr>
        <w:t>人事处党支部</w:t>
      </w:r>
      <w:r w:rsidRPr="000A4479">
        <w:rPr>
          <w:rFonts w:ascii="宋体" w:eastAsia="宋体" w:hAnsi="宋体"/>
          <w:b/>
          <w:sz w:val="32"/>
          <w:szCs w:val="44"/>
        </w:rPr>
        <w:t>201</w:t>
      </w:r>
      <w:r>
        <w:rPr>
          <w:rFonts w:ascii="宋体" w:eastAsia="宋体" w:hAnsi="宋体"/>
          <w:b/>
          <w:sz w:val="32"/>
          <w:szCs w:val="44"/>
        </w:rPr>
        <w:t>9</w:t>
      </w:r>
      <w:r w:rsidRPr="000A4479">
        <w:rPr>
          <w:rFonts w:ascii="宋体" w:eastAsia="宋体" w:hAnsi="宋体" w:hint="eastAsia"/>
          <w:b/>
          <w:sz w:val="32"/>
          <w:szCs w:val="44"/>
        </w:rPr>
        <w:t>年</w:t>
      </w:r>
      <w:r>
        <w:rPr>
          <w:rFonts w:ascii="宋体" w:eastAsia="宋体" w:hAnsi="宋体" w:hint="eastAsia"/>
          <w:b/>
          <w:sz w:val="32"/>
          <w:szCs w:val="44"/>
        </w:rPr>
        <w:t>理论学习领学人员</w:t>
      </w:r>
      <w:r w:rsidRPr="000A4479">
        <w:rPr>
          <w:rFonts w:ascii="宋体" w:eastAsia="宋体" w:hAnsi="宋体" w:hint="eastAsia"/>
          <w:b/>
          <w:sz w:val="32"/>
          <w:szCs w:val="44"/>
        </w:rPr>
        <w:t>安排表</w:t>
      </w: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3120"/>
        <w:gridCol w:w="3544"/>
      </w:tblGrid>
      <w:tr w:rsidR="009068CB" w:rsidRPr="00734874" w:rsidTr="00734874">
        <w:trPr>
          <w:trHeight w:val="651"/>
        </w:trPr>
        <w:tc>
          <w:tcPr>
            <w:tcW w:w="931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4874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4874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4874">
              <w:rPr>
                <w:rFonts w:ascii="宋体" w:eastAsia="宋体" w:hAnsi="宋体" w:hint="eastAsia"/>
                <w:b/>
                <w:sz w:val="24"/>
                <w:szCs w:val="24"/>
              </w:rPr>
              <w:t>领学人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2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王标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3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李艳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4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杨礼玉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5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芮先红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6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谢康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7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章姗姗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8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孙忠保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葛涵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10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王竹平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11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芮先红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9C2DCA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2019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12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倪建</w:t>
            </w:r>
          </w:p>
        </w:tc>
      </w:tr>
      <w:tr w:rsidR="009068CB" w:rsidRPr="00734874" w:rsidTr="00734874">
        <w:trPr>
          <w:trHeight w:hRule="exact" w:val="567"/>
        </w:trPr>
        <w:tc>
          <w:tcPr>
            <w:tcW w:w="931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05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/>
                <w:sz w:val="24"/>
                <w:szCs w:val="24"/>
              </w:rPr>
              <w:t>2020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34874">
              <w:rPr>
                <w:rFonts w:ascii="仿宋_GB2312" w:eastAsia="仿宋_GB2312"/>
                <w:sz w:val="24"/>
                <w:szCs w:val="24"/>
              </w:rPr>
              <w:t>1</w:t>
            </w:r>
            <w:r w:rsidRPr="00734874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2164" w:type="pct"/>
            <w:vAlign w:val="center"/>
          </w:tcPr>
          <w:p w:rsidR="009068CB" w:rsidRPr="00734874" w:rsidRDefault="009068CB" w:rsidP="00734874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874">
              <w:rPr>
                <w:rFonts w:ascii="仿宋_GB2312" w:eastAsia="仿宋_GB2312" w:hint="eastAsia"/>
                <w:sz w:val="24"/>
                <w:szCs w:val="24"/>
              </w:rPr>
              <w:t>徐彪</w:t>
            </w:r>
          </w:p>
        </w:tc>
      </w:tr>
    </w:tbl>
    <w:p w:rsidR="009068CB" w:rsidRDefault="009068CB" w:rsidP="00D31D50">
      <w:pPr>
        <w:spacing w:line="220" w:lineRule="atLeast"/>
        <w:rPr>
          <w:rFonts w:ascii="仿宋_GB2312" w:eastAsia="仿宋_GB2312"/>
          <w:sz w:val="24"/>
          <w:szCs w:val="24"/>
        </w:rPr>
      </w:pPr>
    </w:p>
    <w:p w:rsidR="009068CB" w:rsidRPr="006076C4" w:rsidRDefault="009068CB" w:rsidP="00D31D50">
      <w:pPr>
        <w:spacing w:line="220" w:lineRule="atLeast"/>
        <w:rPr>
          <w:rFonts w:ascii="仿宋_GB2312" w:eastAsia="仿宋_GB2312"/>
          <w:sz w:val="24"/>
          <w:szCs w:val="24"/>
        </w:rPr>
      </w:pPr>
      <w:r w:rsidRPr="006076C4"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请领学人结合上级重要文件精神和领导人讲话精神、党委宣传部教职工政治理论学习材料制定学习内容</w:t>
      </w:r>
      <w:r w:rsidRPr="006076C4">
        <w:rPr>
          <w:rFonts w:ascii="仿宋_GB2312" w:eastAsia="仿宋_GB2312" w:hint="eastAsia"/>
          <w:sz w:val="24"/>
          <w:szCs w:val="24"/>
        </w:rPr>
        <w:t>。</w:t>
      </w:r>
    </w:p>
    <w:sectPr w:rsidR="009068CB" w:rsidRPr="006076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CB" w:rsidRDefault="009068CB" w:rsidP="0030118C">
      <w:pPr>
        <w:spacing w:after="0"/>
      </w:pPr>
      <w:r>
        <w:separator/>
      </w:r>
    </w:p>
  </w:endnote>
  <w:endnote w:type="continuationSeparator" w:id="0">
    <w:p w:rsidR="009068CB" w:rsidRDefault="009068CB" w:rsidP="003011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CB" w:rsidRDefault="009068CB" w:rsidP="0030118C">
      <w:pPr>
        <w:spacing w:after="0"/>
      </w:pPr>
      <w:r>
        <w:separator/>
      </w:r>
    </w:p>
  </w:footnote>
  <w:footnote w:type="continuationSeparator" w:id="0">
    <w:p w:rsidR="009068CB" w:rsidRDefault="009068CB" w:rsidP="003011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85E"/>
    <w:rsid w:val="000119EF"/>
    <w:rsid w:val="00046C97"/>
    <w:rsid w:val="000A4479"/>
    <w:rsid w:val="00186068"/>
    <w:rsid w:val="001A7B31"/>
    <w:rsid w:val="0030118C"/>
    <w:rsid w:val="00323B43"/>
    <w:rsid w:val="00391A58"/>
    <w:rsid w:val="003D37D8"/>
    <w:rsid w:val="00426133"/>
    <w:rsid w:val="004358AB"/>
    <w:rsid w:val="00441E50"/>
    <w:rsid w:val="004477E2"/>
    <w:rsid w:val="004D48DF"/>
    <w:rsid w:val="00602803"/>
    <w:rsid w:val="006076C4"/>
    <w:rsid w:val="0064638D"/>
    <w:rsid w:val="00734874"/>
    <w:rsid w:val="0077670C"/>
    <w:rsid w:val="008B7726"/>
    <w:rsid w:val="008C100D"/>
    <w:rsid w:val="009068CB"/>
    <w:rsid w:val="00931376"/>
    <w:rsid w:val="00987FF3"/>
    <w:rsid w:val="009C2DCA"/>
    <w:rsid w:val="009F5578"/>
    <w:rsid w:val="00A244ED"/>
    <w:rsid w:val="00A67D88"/>
    <w:rsid w:val="00B51C18"/>
    <w:rsid w:val="00B719D4"/>
    <w:rsid w:val="00CA3E7F"/>
    <w:rsid w:val="00CF327B"/>
    <w:rsid w:val="00D07989"/>
    <w:rsid w:val="00D31D50"/>
    <w:rsid w:val="00D77DCE"/>
    <w:rsid w:val="00E76681"/>
    <w:rsid w:val="00EC04D5"/>
    <w:rsid w:val="00FC50AA"/>
    <w:rsid w:val="00FE19A4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11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118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011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118C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3011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39</Words>
  <Characters>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19</cp:revision>
  <dcterms:created xsi:type="dcterms:W3CDTF">2008-09-11T17:20:00Z</dcterms:created>
  <dcterms:modified xsi:type="dcterms:W3CDTF">2019-03-20T02:54:00Z</dcterms:modified>
</cp:coreProperties>
</file>